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8D4F" w14:textId="77777777" w:rsidR="006512F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</w:t>
      </w:r>
    </w:p>
    <w:p w14:paraId="431EFC6C" w14:textId="77777777" w:rsidR="006512F7" w:rsidRDefault="006512F7"/>
    <w:p w14:paraId="16C68438" w14:textId="77777777" w:rsidR="006512F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CB08AC" w14:textId="77777777" w:rsidR="006512F7" w:rsidRDefault="00000000">
      <w:pPr>
        <w:spacing w:line="360" w:lineRule="auto"/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</w:p>
    <w:p w14:paraId="00188E66" w14:textId="77777777" w:rsidR="006512F7" w:rsidRDefault="006512F7">
      <w:pPr>
        <w:spacing w:line="360" w:lineRule="auto"/>
        <w:rPr>
          <w:rFonts w:ascii="Verdana" w:hAnsi="Verdana"/>
          <w:b/>
          <w:color w:val="000000"/>
          <w:sz w:val="18"/>
          <w:szCs w:val="18"/>
        </w:rPr>
      </w:pPr>
    </w:p>
    <w:p w14:paraId="491B7F59" w14:textId="77777777" w:rsidR="006512F7" w:rsidRDefault="00000000">
      <w:pPr>
        <w:pStyle w:val="Normalny7"/>
        <w:jc w:val="center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WYKAZ USLUG</w:t>
      </w:r>
    </w:p>
    <w:p w14:paraId="3EF15E30" w14:textId="77777777" w:rsidR="006512F7" w:rsidRDefault="006512F7">
      <w:pPr>
        <w:pStyle w:val="Normalny7"/>
        <w:jc w:val="center"/>
        <w:rPr>
          <w:rFonts w:ascii="Verdana" w:hAnsi="Verdana"/>
          <w:b/>
          <w:bCs/>
          <w:iCs/>
          <w:sz w:val="18"/>
          <w:szCs w:val="18"/>
        </w:rPr>
      </w:pPr>
    </w:p>
    <w:p w14:paraId="4CB72B48" w14:textId="77777777" w:rsidR="006512F7" w:rsidRDefault="00000000">
      <w:pPr>
        <w:pStyle w:val="Normalny7"/>
        <w:jc w:val="center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W CELU OCENY SPEŁNIENIA WARUNKU ZDOLNOŚCI TECHNICZNEJ LUB ZAWODOWEJ</w:t>
      </w:r>
    </w:p>
    <w:p w14:paraId="2A044CD0" w14:textId="77777777" w:rsidR="006512F7" w:rsidRDefault="006512F7">
      <w:pPr>
        <w:pStyle w:val="Normalny7"/>
        <w:jc w:val="center"/>
        <w:rPr>
          <w:rFonts w:ascii="Verdana" w:hAnsi="Verdana" w:cs="Arial"/>
          <w:b/>
          <w:i/>
          <w:iCs/>
          <w:sz w:val="18"/>
          <w:szCs w:val="18"/>
        </w:rPr>
      </w:pPr>
    </w:p>
    <w:p w14:paraId="0203915F" w14:textId="77777777" w:rsidR="006512F7" w:rsidRDefault="00000000">
      <w:pPr>
        <w:tabs>
          <w:tab w:val="left" w:pos="142"/>
          <w:tab w:val="left" w:pos="284"/>
          <w:tab w:val="left" w:pos="567"/>
        </w:tabs>
        <w:autoSpaceDE w:val="0"/>
        <w:spacing w:line="360" w:lineRule="auto"/>
        <w:jc w:val="center"/>
      </w:pPr>
      <w:r>
        <w:rPr>
          <w:rFonts w:ascii="Verdana" w:hAnsi="Verdana" w:cs="Arial"/>
          <w:b/>
          <w:i/>
          <w:iCs/>
          <w:sz w:val="18"/>
          <w:szCs w:val="18"/>
          <w:lang w:bidi="pl-PL"/>
        </w:rPr>
        <w:t>w postępowa</w:t>
      </w:r>
      <w:r>
        <w:rPr>
          <w:rFonts w:ascii="Verdana" w:hAnsi="Verdana" w:cs="Arial"/>
          <w:b/>
          <w:bCs/>
          <w:i/>
          <w:iCs/>
          <w:sz w:val="18"/>
          <w:szCs w:val="18"/>
          <w:lang w:bidi="pl-PL"/>
        </w:rPr>
        <w:t>niu o udzielenie zamówienia publicznego na</w:t>
      </w:r>
    </w:p>
    <w:p w14:paraId="5DEC99C4" w14:textId="77777777" w:rsidR="006512F7" w:rsidRDefault="00000000">
      <w:pPr>
        <w:tabs>
          <w:tab w:val="left" w:pos="142"/>
          <w:tab w:val="left" w:pos="284"/>
          <w:tab w:val="left" w:pos="567"/>
        </w:tabs>
        <w:autoSpaceDE w:val="0"/>
        <w:spacing w:line="360" w:lineRule="auto"/>
        <w:jc w:val="center"/>
      </w:pPr>
      <w:r>
        <w:rPr>
          <w:rFonts w:ascii="Verdana" w:hAnsi="Verdana" w:cs="Arial"/>
          <w:b/>
          <w:bCs/>
          <w:i/>
          <w:iCs/>
          <w:sz w:val="18"/>
          <w:szCs w:val="18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3CD25" w14:textId="77777777" w:rsidR="006512F7" w:rsidRDefault="006512F7">
      <w:pPr>
        <w:jc w:val="center"/>
        <w:rPr>
          <w:rFonts w:ascii="Verdana" w:hAnsi="Verdana" w:cs="Arial"/>
          <w:b/>
          <w:iCs/>
          <w:sz w:val="18"/>
          <w:szCs w:val="18"/>
        </w:rPr>
      </w:pPr>
    </w:p>
    <w:p w14:paraId="5071E639" w14:textId="77777777" w:rsidR="006512F7" w:rsidRDefault="0000000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14:paraId="3C99F41F" w14:textId="77777777" w:rsidR="006512F7" w:rsidRDefault="0000000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793713D0" w14:textId="77777777" w:rsidR="006512F7" w:rsidRDefault="006512F7">
      <w:pPr>
        <w:ind w:left="1418"/>
        <w:rPr>
          <w:rFonts w:ascii="Verdana" w:hAnsi="Verdana" w:cs="Arial"/>
          <w:sz w:val="18"/>
          <w:szCs w:val="18"/>
        </w:rPr>
      </w:pPr>
    </w:p>
    <w:p w14:paraId="51000880" w14:textId="77777777" w:rsidR="006512F7" w:rsidRDefault="00000000">
      <w:pPr>
        <w:ind w:left="1418" w:hanging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952ECBF" w14:textId="77777777" w:rsidR="006512F7" w:rsidRDefault="006512F7">
      <w:pPr>
        <w:ind w:left="1418" w:hanging="1418"/>
        <w:rPr>
          <w:rFonts w:ascii="Verdana" w:hAnsi="Verdana" w:cs="Arial"/>
          <w:sz w:val="18"/>
          <w:szCs w:val="18"/>
        </w:rPr>
      </w:pPr>
    </w:p>
    <w:p w14:paraId="4D51117C" w14:textId="77777777" w:rsidR="006512F7" w:rsidRDefault="00000000">
      <w:pPr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(pełna nazwa wraz adresem Wykonawcy, w zależności od podmiotu: NIP/PESEL, KRS/CEiDG)</w:t>
      </w:r>
    </w:p>
    <w:p w14:paraId="3A18A16E" w14:textId="77777777" w:rsidR="006512F7" w:rsidRDefault="006512F7">
      <w:pPr>
        <w:jc w:val="center"/>
        <w:rPr>
          <w:rFonts w:ascii="Verdana" w:hAnsi="Verdana" w:cs="Arial"/>
          <w:i/>
          <w:sz w:val="18"/>
          <w:szCs w:val="18"/>
        </w:rPr>
      </w:pPr>
    </w:p>
    <w:p w14:paraId="5DF5DB91" w14:textId="77777777" w:rsidR="006512F7" w:rsidRDefault="0000000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reprezentowany przez:</w:t>
      </w:r>
    </w:p>
    <w:p w14:paraId="3BF52504" w14:textId="77777777" w:rsidR="006512F7" w:rsidRDefault="006512F7">
      <w:pPr>
        <w:rPr>
          <w:rFonts w:ascii="Verdana" w:hAnsi="Verdana" w:cs="Arial"/>
          <w:sz w:val="18"/>
          <w:szCs w:val="18"/>
          <w:u w:val="single"/>
        </w:rPr>
      </w:pPr>
    </w:p>
    <w:p w14:paraId="4699CE0A" w14:textId="77777777" w:rsidR="006512F7" w:rsidRDefault="00000000">
      <w:pPr>
        <w:ind w:left="709" w:hanging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15822955" w14:textId="77777777" w:rsidR="006512F7" w:rsidRDefault="006512F7">
      <w:pPr>
        <w:ind w:left="709" w:hanging="709"/>
        <w:rPr>
          <w:rFonts w:ascii="Verdana" w:hAnsi="Verdana" w:cs="Arial"/>
          <w:sz w:val="18"/>
          <w:szCs w:val="18"/>
        </w:rPr>
      </w:pPr>
    </w:p>
    <w:p w14:paraId="3D78513C" w14:textId="77777777" w:rsidR="006512F7" w:rsidRDefault="00000000">
      <w:pPr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4BD13CD8" w14:textId="77777777" w:rsidR="006512F7" w:rsidRDefault="006512F7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35180056" w14:textId="77777777" w:rsidR="006512F7" w:rsidRDefault="006512F7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74D1C339" w14:textId="77777777" w:rsidR="006512F7" w:rsidRDefault="00000000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Oświadczamy, że w okresie ostatnich 3 lat przed upływem terminu składania ofert, a jeżeli okres prowadzenia działalności jest krótszy  - w tym okresie, wykonaliśmy:</w:t>
      </w:r>
    </w:p>
    <w:p w14:paraId="2E3B55B3" w14:textId="77777777" w:rsidR="006512F7" w:rsidRDefault="006512F7">
      <w:pPr>
        <w:jc w:val="both"/>
        <w:rPr>
          <w:rFonts w:ascii="Verdana" w:hAnsi="Verdana" w:cs="Tahoma"/>
          <w:sz w:val="18"/>
          <w:szCs w:val="1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341"/>
        <w:gridCol w:w="2265"/>
        <w:gridCol w:w="1133"/>
        <w:gridCol w:w="2406"/>
      </w:tblGrid>
      <w:tr w:rsidR="006512F7" w14:paraId="59DA9EEA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6E66" w14:textId="77777777" w:rsidR="006512F7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05A3" w14:textId="77777777" w:rsidR="006512F7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Przedmiot  wykonanej usługi z podaniem  kodu odpadu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1C1A" w14:textId="77777777" w:rsidR="006512F7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Czas realizacji</w:t>
            </w:r>
          </w:p>
          <w:p w14:paraId="146ADBC7" w14:textId="77777777" w:rsidR="006512F7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[początek /dzień-miesiąc-rok/ i koniec /dzień-miesiąc-rok/]</w:t>
            </w:r>
          </w:p>
          <w:p w14:paraId="627E1BF6" w14:textId="77777777" w:rsidR="006512F7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8ED3" w14:textId="77777777" w:rsidR="006512F7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Wartość [PLN brutto]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020D" w14:textId="77777777" w:rsidR="006512F7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Podmiot, na rzecz którego usługa została wykonana</w:t>
            </w:r>
          </w:p>
        </w:tc>
      </w:tr>
      <w:tr w:rsidR="006512F7" w14:paraId="57ED8865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49F4" w14:textId="77777777" w:rsidR="006512F7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F266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2E50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8542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18C7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6512F7" w14:paraId="2AEF671F" w14:textId="77777777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7F81" w14:textId="77777777" w:rsidR="006512F7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5884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CC4B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3B54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D670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6512F7" w14:paraId="64E63305" w14:textId="77777777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E156" w14:textId="77777777" w:rsidR="006512F7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683F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2815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7662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75C1" w14:textId="77777777" w:rsidR="006512F7" w:rsidRDefault="006512F7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6E4032B6" w14:textId="77777777" w:rsidR="006512F7" w:rsidRDefault="006512F7">
      <w:pPr>
        <w:rPr>
          <w:rFonts w:ascii="Verdana" w:hAnsi="Verdana" w:cs="Tahoma"/>
          <w:sz w:val="18"/>
          <w:szCs w:val="18"/>
        </w:rPr>
      </w:pPr>
    </w:p>
    <w:p w14:paraId="2FE65F89" w14:textId="77777777" w:rsidR="006512F7" w:rsidRDefault="006512F7">
      <w:pPr>
        <w:rPr>
          <w:rFonts w:ascii="Verdana" w:hAnsi="Verdana" w:cs="Tahoma"/>
          <w:b/>
          <w:sz w:val="18"/>
          <w:szCs w:val="18"/>
        </w:rPr>
      </w:pPr>
    </w:p>
    <w:p w14:paraId="33EBE882" w14:textId="77777777" w:rsidR="006512F7" w:rsidRDefault="006512F7">
      <w:pPr>
        <w:rPr>
          <w:rFonts w:ascii="Verdana" w:hAnsi="Verdana" w:cs="Tahoma"/>
          <w:b/>
          <w:sz w:val="18"/>
          <w:szCs w:val="18"/>
        </w:rPr>
      </w:pPr>
    </w:p>
    <w:p w14:paraId="7C437F9E" w14:textId="77777777" w:rsidR="006512F7" w:rsidRDefault="006512F7">
      <w:pPr>
        <w:rPr>
          <w:rFonts w:ascii="Verdana" w:hAnsi="Verdana" w:cs="Tahoma"/>
          <w:b/>
          <w:sz w:val="18"/>
          <w:szCs w:val="18"/>
        </w:rPr>
      </w:pPr>
    </w:p>
    <w:p w14:paraId="4483B9AC" w14:textId="77777777" w:rsidR="006512F7" w:rsidRDefault="00000000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.................................., dnia ...............................  </w:t>
      </w:r>
    </w:p>
    <w:p w14:paraId="0C76DD45" w14:textId="77777777" w:rsidR="006512F7" w:rsidRDefault="006512F7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4713551E" w14:textId="77777777" w:rsidR="006512F7" w:rsidRDefault="006512F7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4BB52A74" w14:textId="77777777" w:rsidR="006512F7" w:rsidRDefault="006512F7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002A73B8" w14:textId="77777777" w:rsidR="006512F7" w:rsidRDefault="006512F7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77A60992" w14:textId="77777777" w:rsidR="006512F7" w:rsidRDefault="006512F7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37CA1AEE" w14:textId="77777777" w:rsidR="006512F7" w:rsidRDefault="00000000">
      <w:pPr>
        <w:ind w:left="284"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      </w:t>
      </w:r>
    </w:p>
    <w:p w14:paraId="5F77EC1C" w14:textId="77777777" w:rsidR="006512F7" w:rsidRDefault="0000000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</w:t>
      </w:r>
    </w:p>
    <w:p w14:paraId="16A9CB3C" w14:textId="77777777" w:rsidR="006512F7" w:rsidRDefault="00000000">
      <w:pPr>
        <w:ind w:left="5670" w:hanging="5386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miejscowość i data</w:t>
      </w:r>
      <w:r>
        <w:rPr>
          <w:rFonts w:ascii="Verdana" w:hAnsi="Verdana" w:cs="Arial"/>
          <w:i/>
          <w:iCs/>
          <w:sz w:val="18"/>
          <w:szCs w:val="18"/>
        </w:rPr>
        <w:tab/>
        <w:t xml:space="preserve">       </w:t>
      </w:r>
    </w:p>
    <w:p w14:paraId="0AE68734" w14:textId="77777777" w:rsidR="006512F7" w:rsidRDefault="006512F7">
      <w:pPr>
        <w:ind w:left="5670" w:hanging="5386"/>
        <w:rPr>
          <w:rFonts w:ascii="Verdana" w:hAnsi="Verdana" w:cs="Arial"/>
          <w:i/>
          <w:iCs/>
          <w:sz w:val="18"/>
          <w:szCs w:val="18"/>
        </w:rPr>
      </w:pPr>
    </w:p>
    <w:p w14:paraId="48DD9787" w14:textId="77777777" w:rsidR="006512F7" w:rsidRDefault="00000000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</w:t>
      </w:r>
    </w:p>
    <w:p w14:paraId="780AF460" w14:textId="77777777" w:rsidR="006512F7" w:rsidRDefault="00000000">
      <w:pPr>
        <w:ind w:left="5670" w:hanging="5386"/>
        <w:jc w:val="right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 podpis  osoby/osób uprawnionej do </w:t>
      </w:r>
    </w:p>
    <w:p w14:paraId="574DFB03" w14:textId="77777777" w:rsidR="006512F7" w:rsidRDefault="006512F7"/>
    <w:sectPr w:rsidR="006512F7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15F9" w14:textId="77777777" w:rsidR="006A6740" w:rsidRDefault="006A6740">
      <w:pPr>
        <w:spacing w:after="0"/>
      </w:pPr>
      <w:r>
        <w:separator/>
      </w:r>
    </w:p>
  </w:endnote>
  <w:endnote w:type="continuationSeparator" w:id="0">
    <w:p w14:paraId="7A071EA4" w14:textId="77777777" w:rsidR="006A6740" w:rsidRDefault="006A6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FC38D" w14:textId="77777777" w:rsidR="006A6740" w:rsidRDefault="006A674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EF9C2D6" w14:textId="77777777" w:rsidR="006A6740" w:rsidRDefault="006A67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12F7"/>
    <w:rsid w:val="006512F7"/>
    <w:rsid w:val="006A6740"/>
    <w:rsid w:val="007F48DA"/>
    <w:rsid w:val="00E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37BE"/>
  <w15:docId w15:val="{BA7CCA42-0E0F-492D-9970-5C2AE3A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pPr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customStyle="1" w:styleId="linkowanie">
    <w:name w:val="linkowanie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lad">
    <w:name w:val="przyklad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articledate">
    <w:name w:val="articledate"/>
    <w:basedOn w:val="Domylnaczcionkaakapitu"/>
  </w:style>
  <w:style w:type="paragraph" w:customStyle="1" w:styleId="facebook-sharebutton">
    <w:name w:val="facebook-sharebutton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oogle-sharebutton">
    <w:name w:val="google-sharebutton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teria-addcommentbutton">
    <w:name w:val="interia-addcommentbutton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tosource">
    <w:name w:val="fotosource"/>
    <w:basedOn w:val="Domylnaczcionkaakapitu"/>
  </w:style>
  <w:style w:type="character" w:styleId="HTML-cytat">
    <w:name w:val="HTML Cite"/>
    <w:basedOn w:val="Domylnaczcionkaakapitu"/>
    <w:rPr>
      <w:i/>
      <w:iCs/>
    </w:rPr>
  </w:style>
  <w:style w:type="character" w:customStyle="1" w:styleId="sourcetext">
    <w:name w:val="sourcetext"/>
    <w:basedOn w:val="Domylnaczcionkaakapitu"/>
  </w:style>
  <w:style w:type="paragraph" w:customStyle="1" w:styleId="articlesource">
    <w:name w:val="articlesource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pPr>
      <w:spacing w:after="0"/>
      <w:ind w:left="708"/>
      <w:textAlignment w:val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tandard">
    <w:name w:val="standard"/>
    <w:basedOn w:val="Domylnaczcionkaakapitu"/>
  </w:style>
  <w:style w:type="character" w:customStyle="1" w:styleId="medium">
    <w:name w:val="medium"/>
    <w:basedOn w:val="Domylnaczcionkaakapitu"/>
  </w:style>
  <w:style w:type="character" w:customStyle="1" w:styleId="big">
    <w:name w:val="big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character" w:customStyle="1" w:styleId="Teksttreci2">
    <w:name w:val="Tekst treści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pl-PL" w:eastAsia="pl-PL" w:bidi="pl-PL"/>
    </w:rPr>
  </w:style>
  <w:style w:type="paragraph" w:styleId="Tekstpodstawowy">
    <w:name w:val="Body Text"/>
    <w:basedOn w:val="Normalny"/>
    <w:pPr>
      <w:widowControl w:val="0"/>
      <w:spacing w:after="120"/>
      <w:textAlignment w:val="auto"/>
    </w:pPr>
    <w:rPr>
      <w:rFonts w:ascii="Times New Roman" w:eastAsia="Arial Unicode MS" w:hAnsi="Times New Roman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/>
      <w:kern w:val="3"/>
      <w:sz w:val="24"/>
      <w:szCs w:val="24"/>
      <w:lang w:eastAsia="ar-SA"/>
    </w:rPr>
  </w:style>
  <w:style w:type="character" w:customStyle="1" w:styleId="ZwykytekstZnak1">
    <w:name w:val="Zwykły tekst Znak1"/>
    <w:rPr>
      <w:rFonts w:ascii="Tahoma" w:eastAsia="Arial Unicode MS" w:hAnsi="Tahoma"/>
      <w:szCs w:val="21"/>
    </w:rPr>
  </w:style>
  <w:style w:type="paragraph" w:styleId="Zwykytekst">
    <w:name w:val="Plain Text"/>
    <w:basedOn w:val="Normalny"/>
    <w:pPr>
      <w:suppressAutoHyphens w:val="0"/>
      <w:spacing w:after="0"/>
      <w:textAlignment w:val="auto"/>
    </w:pPr>
    <w:rPr>
      <w:rFonts w:ascii="Tahoma" w:eastAsia="Arial Unicode MS" w:hAnsi="Tahoma"/>
      <w:szCs w:val="21"/>
    </w:rPr>
  </w:style>
  <w:style w:type="character" w:customStyle="1" w:styleId="ZwykytekstZnak">
    <w:name w:val="Zwykły tekst Znak"/>
    <w:basedOn w:val="Domylnaczcionkaakapitu"/>
    <w:rPr>
      <w:rFonts w:ascii="Consolas" w:hAnsi="Consolas"/>
      <w:sz w:val="21"/>
      <w:szCs w:val="21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comment-count">
    <w:name w:val="comment-count"/>
    <w:basedOn w:val="Domylnaczcionkaakapitu"/>
  </w:style>
  <w:style w:type="paragraph" w:customStyle="1" w:styleId="is-comment-bubble">
    <w:name w:val="is-comment-bubble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icle-lead">
    <w:name w:val="article-lead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mbed-work-detail-title">
    <w:name w:val="embed-work-detail-title"/>
    <w:basedOn w:val="Domylnaczcionkaakapitu"/>
  </w:style>
  <w:style w:type="paragraph" w:customStyle="1" w:styleId="embed-recipe-ingredients-item">
    <w:name w:val="embed-recipe-ingredients-item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7">
    <w:name w:val="Normalny7"/>
    <w:basedOn w:val="Normalny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dt6</dc:creator>
  <dc:description/>
  <cp:lastModifiedBy>Andrzej Łada</cp:lastModifiedBy>
  <cp:revision>2</cp:revision>
  <cp:lastPrinted>2020-08-17T09:18:00Z</cp:lastPrinted>
  <dcterms:created xsi:type="dcterms:W3CDTF">2024-10-09T10:24:00Z</dcterms:created>
  <dcterms:modified xsi:type="dcterms:W3CDTF">2024-10-09T10:24:00Z</dcterms:modified>
</cp:coreProperties>
</file>