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DE5C5" w14:textId="77777777" w:rsidR="003230FF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</w:t>
      </w:r>
    </w:p>
    <w:p w14:paraId="67B48504" w14:textId="77777777" w:rsidR="003230FF" w:rsidRDefault="003230FF"/>
    <w:p w14:paraId="135FCB1D" w14:textId="77777777" w:rsidR="003230FF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FFD726" w14:textId="77777777" w:rsidR="003230FF" w:rsidRDefault="00000000">
      <w:pPr>
        <w:spacing w:line="360" w:lineRule="auto"/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</w:p>
    <w:p w14:paraId="5DEDAECF" w14:textId="77777777" w:rsidR="003230FF" w:rsidRDefault="003230FF">
      <w:pPr>
        <w:spacing w:line="360" w:lineRule="auto"/>
        <w:rPr>
          <w:rFonts w:ascii="Verdana" w:hAnsi="Verdana"/>
          <w:b/>
          <w:color w:val="000000"/>
          <w:sz w:val="18"/>
          <w:szCs w:val="18"/>
        </w:rPr>
      </w:pPr>
    </w:p>
    <w:p w14:paraId="02582B85" w14:textId="77777777" w:rsidR="003230FF" w:rsidRDefault="00000000">
      <w:pPr>
        <w:pStyle w:val="Normalny7"/>
        <w:jc w:val="center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b/>
          <w:bCs/>
          <w:iCs/>
          <w:sz w:val="18"/>
          <w:szCs w:val="18"/>
        </w:rPr>
        <w:t>WYKAZ USLUG</w:t>
      </w:r>
    </w:p>
    <w:p w14:paraId="0B8A4B83" w14:textId="77777777" w:rsidR="003230FF" w:rsidRDefault="003230FF">
      <w:pPr>
        <w:pStyle w:val="Normalny7"/>
        <w:jc w:val="center"/>
        <w:rPr>
          <w:rFonts w:ascii="Verdana" w:hAnsi="Verdana"/>
          <w:b/>
          <w:bCs/>
          <w:iCs/>
          <w:sz w:val="18"/>
          <w:szCs w:val="18"/>
        </w:rPr>
      </w:pPr>
    </w:p>
    <w:p w14:paraId="537F8AED" w14:textId="77777777" w:rsidR="003230FF" w:rsidRDefault="00000000">
      <w:pPr>
        <w:pStyle w:val="Normalny7"/>
        <w:jc w:val="center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b/>
          <w:bCs/>
          <w:iCs/>
          <w:sz w:val="18"/>
          <w:szCs w:val="18"/>
        </w:rPr>
        <w:t>W CELU OCENY SPEŁNIENIA WARUNKU ZDOLNOŚCI TECHNICZNEJ LUB ZAWODOWEJ</w:t>
      </w:r>
    </w:p>
    <w:p w14:paraId="5F01889E" w14:textId="77777777" w:rsidR="003230FF" w:rsidRDefault="003230FF">
      <w:pPr>
        <w:pStyle w:val="Normalny7"/>
        <w:jc w:val="center"/>
        <w:rPr>
          <w:rFonts w:ascii="Verdana" w:hAnsi="Verdana" w:cs="Arial"/>
          <w:b/>
          <w:i/>
          <w:iCs/>
          <w:sz w:val="18"/>
          <w:szCs w:val="18"/>
        </w:rPr>
      </w:pPr>
    </w:p>
    <w:p w14:paraId="58E300D8" w14:textId="77777777" w:rsidR="003230FF" w:rsidRDefault="00000000">
      <w:pPr>
        <w:tabs>
          <w:tab w:val="left" w:pos="142"/>
          <w:tab w:val="left" w:pos="284"/>
          <w:tab w:val="left" w:pos="567"/>
        </w:tabs>
        <w:autoSpaceDE w:val="0"/>
        <w:spacing w:line="360" w:lineRule="auto"/>
        <w:jc w:val="center"/>
      </w:pPr>
      <w:r>
        <w:rPr>
          <w:rFonts w:ascii="Verdana" w:hAnsi="Verdana" w:cs="Arial"/>
          <w:b/>
          <w:i/>
          <w:iCs/>
          <w:sz w:val="18"/>
          <w:szCs w:val="18"/>
          <w:lang w:bidi="pl-PL"/>
        </w:rPr>
        <w:t>w postępowa</w:t>
      </w:r>
      <w:r>
        <w:rPr>
          <w:rFonts w:ascii="Verdana" w:hAnsi="Verdana" w:cs="Arial"/>
          <w:b/>
          <w:bCs/>
          <w:i/>
          <w:iCs/>
          <w:sz w:val="18"/>
          <w:szCs w:val="18"/>
          <w:lang w:bidi="pl-PL"/>
        </w:rPr>
        <w:t>niu o udzielenie zamówienia publicznego na</w:t>
      </w:r>
    </w:p>
    <w:p w14:paraId="17A44A71" w14:textId="77777777" w:rsidR="003230FF" w:rsidRDefault="00000000">
      <w:pPr>
        <w:tabs>
          <w:tab w:val="left" w:pos="142"/>
          <w:tab w:val="left" w:pos="284"/>
          <w:tab w:val="left" w:pos="567"/>
        </w:tabs>
        <w:autoSpaceDE w:val="0"/>
        <w:spacing w:line="360" w:lineRule="auto"/>
        <w:jc w:val="center"/>
      </w:pPr>
      <w:r>
        <w:rPr>
          <w:rFonts w:ascii="Verdana" w:hAnsi="Verdana" w:cs="Arial"/>
          <w:b/>
          <w:bCs/>
          <w:i/>
          <w:iCs/>
          <w:sz w:val="18"/>
          <w:szCs w:val="18"/>
          <w:lang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C8A114" w14:textId="77777777" w:rsidR="003230FF" w:rsidRDefault="003230FF">
      <w:pPr>
        <w:jc w:val="center"/>
        <w:rPr>
          <w:rFonts w:ascii="Verdana" w:hAnsi="Verdana" w:cs="Arial"/>
          <w:b/>
          <w:iCs/>
          <w:sz w:val="18"/>
          <w:szCs w:val="18"/>
        </w:rPr>
      </w:pPr>
    </w:p>
    <w:p w14:paraId="6FD82F70" w14:textId="77777777" w:rsidR="003230FF" w:rsidRDefault="00000000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Wykonawca:</w:t>
      </w:r>
    </w:p>
    <w:p w14:paraId="53A0DE36" w14:textId="77777777" w:rsidR="003230FF" w:rsidRDefault="00000000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5D79A7A4" w14:textId="77777777" w:rsidR="003230FF" w:rsidRDefault="003230FF">
      <w:pPr>
        <w:ind w:left="1418"/>
        <w:rPr>
          <w:rFonts w:ascii="Verdana" w:hAnsi="Verdana" w:cs="Arial"/>
          <w:sz w:val="18"/>
          <w:szCs w:val="18"/>
        </w:rPr>
      </w:pPr>
    </w:p>
    <w:p w14:paraId="1F21193E" w14:textId="77777777" w:rsidR="003230FF" w:rsidRDefault="00000000">
      <w:pPr>
        <w:ind w:left="1418" w:hanging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53D2311F" w14:textId="77777777" w:rsidR="003230FF" w:rsidRDefault="003230FF">
      <w:pPr>
        <w:ind w:left="1418" w:hanging="1418"/>
        <w:rPr>
          <w:rFonts w:ascii="Verdana" w:hAnsi="Verdana" w:cs="Arial"/>
          <w:sz w:val="18"/>
          <w:szCs w:val="18"/>
        </w:rPr>
      </w:pPr>
    </w:p>
    <w:p w14:paraId="41B344AF" w14:textId="77777777" w:rsidR="003230FF" w:rsidRDefault="00000000">
      <w:pPr>
        <w:jc w:val="center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(pełna nazwa wraz adresem Wykonawcy, w zależności od podmiotu: NIP/PESEL, KRS/CEiDG)</w:t>
      </w:r>
    </w:p>
    <w:p w14:paraId="155EBFEC" w14:textId="77777777" w:rsidR="003230FF" w:rsidRDefault="003230FF">
      <w:pPr>
        <w:jc w:val="center"/>
        <w:rPr>
          <w:rFonts w:ascii="Verdana" w:hAnsi="Verdana" w:cs="Arial"/>
          <w:i/>
          <w:sz w:val="18"/>
          <w:szCs w:val="18"/>
        </w:rPr>
      </w:pPr>
    </w:p>
    <w:p w14:paraId="6EF58C1C" w14:textId="77777777" w:rsidR="003230FF" w:rsidRDefault="00000000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reprezentowany przez:</w:t>
      </w:r>
    </w:p>
    <w:p w14:paraId="5D0D0408" w14:textId="77777777" w:rsidR="003230FF" w:rsidRDefault="003230FF">
      <w:pPr>
        <w:rPr>
          <w:rFonts w:ascii="Verdana" w:hAnsi="Verdana" w:cs="Arial"/>
          <w:sz w:val="18"/>
          <w:szCs w:val="18"/>
          <w:u w:val="single"/>
        </w:rPr>
      </w:pPr>
    </w:p>
    <w:p w14:paraId="57609C78" w14:textId="77777777" w:rsidR="003230FF" w:rsidRDefault="00000000">
      <w:pPr>
        <w:ind w:left="709" w:hanging="7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305F8136" w14:textId="77777777" w:rsidR="003230FF" w:rsidRDefault="003230FF">
      <w:pPr>
        <w:ind w:left="709" w:hanging="709"/>
        <w:rPr>
          <w:rFonts w:ascii="Verdana" w:hAnsi="Verdana" w:cs="Arial"/>
          <w:sz w:val="18"/>
          <w:szCs w:val="18"/>
        </w:rPr>
      </w:pPr>
    </w:p>
    <w:p w14:paraId="5AECB162" w14:textId="77777777" w:rsidR="003230FF" w:rsidRDefault="00000000">
      <w:pPr>
        <w:jc w:val="center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(imię, nazwisko, stanowisko/podstawa do reprezentacji)</w:t>
      </w:r>
    </w:p>
    <w:p w14:paraId="455DE25B" w14:textId="77777777" w:rsidR="003230FF" w:rsidRDefault="003230FF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3DC18A29" w14:textId="77777777" w:rsidR="003230FF" w:rsidRDefault="003230FF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44DE1D36" w14:textId="77777777" w:rsidR="003230FF" w:rsidRDefault="00000000">
      <w:p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Oświadczamy, że w okresie ostatnich 3 lat przed upływem terminu składania ofert, a jeżeli okres prowadzenia działalności jest krótszy  - w tym okresie, wykonaliśmy:</w:t>
      </w:r>
    </w:p>
    <w:p w14:paraId="1813840D" w14:textId="77777777" w:rsidR="003230FF" w:rsidRDefault="003230FF">
      <w:pPr>
        <w:jc w:val="both"/>
        <w:rPr>
          <w:rFonts w:ascii="Verdana" w:hAnsi="Verdana" w:cs="Tahoma"/>
          <w:sz w:val="18"/>
          <w:szCs w:val="1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341"/>
        <w:gridCol w:w="2265"/>
        <w:gridCol w:w="1133"/>
        <w:gridCol w:w="2406"/>
      </w:tblGrid>
      <w:tr w:rsidR="003230FF" w14:paraId="4A4A39E9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D9B9F" w14:textId="77777777" w:rsidR="003230FF" w:rsidRDefault="00000000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805BD" w14:textId="77777777" w:rsidR="003230FF" w:rsidRDefault="00000000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Przedmiot  wykonanej usługi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21D8" w14:textId="77777777" w:rsidR="003230FF" w:rsidRDefault="00000000">
            <w:pPr>
              <w:ind w:left="-3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Czas realizacji</w:t>
            </w:r>
          </w:p>
          <w:p w14:paraId="700C0A72" w14:textId="77777777" w:rsidR="003230FF" w:rsidRDefault="00000000">
            <w:pPr>
              <w:ind w:left="-3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[początek /dzień-miesiąc-rok/ i koniec /dzień-miesiąc-rok/]</w:t>
            </w:r>
          </w:p>
          <w:p w14:paraId="18F9B359" w14:textId="77777777" w:rsidR="003230FF" w:rsidRDefault="00000000">
            <w:pPr>
              <w:ind w:left="-3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2198" w14:textId="77777777" w:rsidR="003230FF" w:rsidRDefault="00000000">
            <w:pPr>
              <w:ind w:left="-3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Wartość [PLN brutto]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89E7" w14:textId="77777777" w:rsidR="003230FF" w:rsidRDefault="00000000">
            <w:pPr>
              <w:ind w:left="-3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Podmiot, na rzecz którego usługa została wykonana</w:t>
            </w:r>
          </w:p>
        </w:tc>
      </w:tr>
      <w:tr w:rsidR="003230FF" w14:paraId="2228F132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7511" w14:textId="77777777" w:rsidR="003230FF" w:rsidRDefault="00000000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C35A" w14:textId="77777777" w:rsidR="003230FF" w:rsidRDefault="003230F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13AE" w14:textId="77777777" w:rsidR="003230FF" w:rsidRDefault="003230F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FF0F" w14:textId="77777777" w:rsidR="003230FF" w:rsidRDefault="003230F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BE3C" w14:textId="77777777" w:rsidR="003230FF" w:rsidRDefault="003230F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3230FF" w14:paraId="3BBC057A" w14:textId="77777777">
        <w:tblPrEx>
          <w:tblCellMar>
            <w:top w:w="0" w:type="dxa"/>
            <w:bottom w:w="0" w:type="dxa"/>
          </w:tblCellMar>
        </w:tblPrEx>
        <w:trPr>
          <w:trHeight w:hRule="exact" w:val="15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C623" w14:textId="77777777" w:rsidR="003230FF" w:rsidRDefault="00000000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lastRenderedPageBreak/>
              <w:t>2.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DE51" w14:textId="77777777" w:rsidR="003230FF" w:rsidRDefault="003230F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ACB5" w14:textId="77777777" w:rsidR="003230FF" w:rsidRDefault="003230F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6915" w14:textId="77777777" w:rsidR="003230FF" w:rsidRDefault="003230F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0F7D" w14:textId="77777777" w:rsidR="003230FF" w:rsidRDefault="003230F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3230FF" w14:paraId="472410C8" w14:textId="77777777">
        <w:tblPrEx>
          <w:tblCellMar>
            <w:top w:w="0" w:type="dxa"/>
            <w:bottom w:w="0" w:type="dxa"/>
          </w:tblCellMar>
        </w:tblPrEx>
        <w:trPr>
          <w:trHeight w:hRule="exact" w:val="15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F5B5" w14:textId="77777777" w:rsidR="003230FF" w:rsidRDefault="00000000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F92C" w14:textId="77777777" w:rsidR="003230FF" w:rsidRDefault="003230F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CD59" w14:textId="77777777" w:rsidR="003230FF" w:rsidRDefault="003230F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AA4C" w14:textId="77777777" w:rsidR="003230FF" w:rsidRDefault="003230F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ECB8" w14:textId="77777777" w:rsidR="003230FF" w:rsidRDefault="003230FF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4DA49C80" w14:textId="77777777" w:rsidR="003230FF" w:rsidRDefault="003230FF">
      <w:pPr>
        <w:rPr>
          <w:rFonts w:ascii="Verdana" w:hAnsi="Verdana" w:cs="Tahoma"/>
          <w:sz w:val="18"/>
          <w:szCs w:val="18"/>
        </w:rPr>
      </w:pPr>
    </w:p>
    <w:p w14:paraId="3F14BE28" w14:textId="77777777" w:rsidR="003230FF" w:rsidRDefault="003230FF">
      <w:pPr>
        <w:rPr>
          <w:rFonts w:ascii="Verdana" w:hAnsi="Verdana" w:cs="Tahoma"/>
          <w:b/>
          <w:sz w:val="18"/>
          <w:szCs w:val="18"/>
        </w:rPr>
      </w:pPr>
    </w:p>
    <w:p w14:paraId="19CFCE57" w14:textId="77777777" w:rsidR="003230FF" w:rsidRDefault="003230FF">
      <w:pPr>
        <w:rPr>
          <w:rFonts w:ascii="Verdana" w:hAnsi="Verdana" w:cs="Tahoma"/>
          <w:b/>
          <w:sz w:val="18"/>
          <w:szCs w:val="18"/>
        </w:rPr>
      </w:pPr>
    </w:p>
    <w:p w14:paraId="542B8FDC" w14:textId="77777777" w:rsidR="003230FF" w:rsidRDefault="003230FF">
      <w:pPr>
        <w:rPr>
          <w:rFonts w:ascii="Verdana" w:hAnsi="Verdana" w:cs="Tahoma"/>
          <w:b/>
          <w:sz w:val="18"/>
          <w:szCs w:val="18"/>
        </w:rPr>
      </w:pPr>
    </w:p>
    <w:p w14:paraId="263AC3DD" w14:textId="77777777" w:rsidR="003230FF" w:rsidRDefault="00000000">
      <w:p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.................................., dnia ...............................  </w:t>
      </w:r>
    </w:p>
    <w:p w14:paraId="3778C010" w14:textId="77777777" w:rsidR="003230FF" w:rsidRDefault="003230FF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2E6D0A4B" w14:textId="77777777" w:rsidR="003230FF" w:rsidRDefault="003230FF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2830A8FA" w14:textId="77777777" w:rsidR="003230FF" w:rsidRDefault="003230FF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6DCF4E77" w14:textId="77777777" w:rsidR="003230FF" w:rsidRDefault="003230FF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45022EA8" w14:textId="77777777" w:rsidR="003230FF" w:rsidRDefault="003230FF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7FC4AD95" w14:textId="77777777" w:rsidR="003230FF" w:rsidRDefault="00000000">
      <w:pPr>
        <w:ind w:left="284"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               </w:t>
      </w:r>
    </w:p>
    <w:p w14:paraId="37442311" w14:textId="77777777" w:rsidR="003230FF" w:rsidRDefault="00000000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</w:t>
      </w:r>
    </w:p>
    <w:p w14:paraId="4C02196B" w14:textId="77777777" w:rsidR="003230FF" w:rsidRDefault="00000000">
      <w:pPr>
        <w:ind w:left="5670" w:hanging="5386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miejscowość i data</w:t>
      </w:r>
      <w:r>
        <w:rPr>
          <w:rFonts w:ascii="Verdana" w:hAnsi="Verdana" w:cs="Arial"/>
          <w:i/>
          <w:iCs/>
          <w:sz w:val="18"/>
          <w:szCs w:val="18"/>
        </w:rPr>
        <w:tab/>
        <w:t xml:space="preserve">       </w:t>
      </w:r>
    </w:p>
    <w:p w14:paraId="0795FA56" w14:textId="77777777" w:rsidR="003230FF" w:rsidRDefault="003230FF">
      <w:pPr>
        <w:ind w:left="5670" w:hanging="5386"/>
        <w:rPr>
          <w:rFonts w:ascii="Verdana" w:hAnsi="Verdana" w:cs="Arial"/>
          <w:i/>
          <w:iCs/>
          <w:sz w:val="18"/>
          <w:szCs w:val="18"/>
        </w:rPr>
      </w:pPr>
    </w:p>
    <w:p w14:paraId="1FB16E44" w14:textId="77777777" w:rsidR="003230FF" w:rsidRDefault="00000000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</w:t>
      </w:r>
    </w:p>
    <w:p w14:paraId="74DFE2F1" w14:textId="77777777" w:rsidR="003230FF" w:rsidRDefault="00000000">
      <w:pPr>
        <w:ind w:left="5670" w:hanging="5386"/>
        <w:jc w:val="right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 podpis  osoby/osób uprawnionej do </w:t>
      </w:r>
    </w:p>
    <w:p w14:paraId="4C123940" w14:textId="77777777" w:rsidR="003230FF" w:rsidRDefault="003230FF"/>
    <w:sectPr w:rsidR="003230FF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9507D" w14:textId="77777777" w:rsidR="00EF3326" w:rsidRDefault="00EF3326">
      <w:pPr>
        <w:spacing w:after="0"/>
      </w:pPr>
      <w:r>
        <w:separator/>
      </w:r>
    </w:p>
  </w:endnote>
  <w:endnote w:type="continuationSeparator" w:id="0">
    <w:p w14:paraId="112100E4" w14:textId="77777777" w:rsidR="00EF3326" w:rsidRDefault="00EF33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14FEE" w14:textId="77777777" w:rsidR="00EF3326" w:rsidRDefault="00EF332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D1C887B" w14:textId="77777777" w:rsidR="00EF3326" w:rsidRDefault="00EF33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30FF"/>
    <w:rsid w:val="003230FF"/>
    <w:rsid w:val="00D91C96"/>
    <w:rsid w:val="00DE63F4"/>
    <w:rsid w:val="00E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94D3"/>
  <w15:docId w15:val="{5FAF694F-1A96-46F4-BA51-47BF7A29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uiPriority w:val="9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pPr>
      <w:suppressAutoHyphens w:val="0"/>
      <w:spacing w:before="100" w:after="100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customStyle="1" w:styleId="linkowanie">
    <w:name w:val="linkowanie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lad">
    <w:name w:val="przyklad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/>
      <w:b/>
      <w:bCs/>
      <w:kern w:val="3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customStyle="1" w:styleId="articledate">
    <w:name w:val="articledate"/>
    <w:basedOn w:val="Domylnaczcionkaakapitu"/>
  </w:style>
  <w:style w:type="paragraph" w:customStyle="1" w:styleId="facebook-sharebutton">
    <w:name w:val="facebook-sharebutton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oogle-sharebutton">
    <w:name w:val="google-sharebutton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teria-addcommentbutton">
    <w:name w:val="interia-addcommentbutton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tosource">
    <w:name w:val="fotosource"/>
    <w:basedOn w:val="Domylnaczcionkaakapitu"/>
  </w:style>
  <w:style w:type="character" w:styleId="HTML-cytat">
    <w:name w:val="HTML Cite"/>
    <w:basedOn w:val="Domylnaczcionkaakapitu"/>
    <w:rPr>
      <w:i/>
      <w:iCs/>
    </w:rPr>
  </w:style>
  <w:style w:type="character" w:customStyle="1" w:styleId="sourcetext">
    <w:name w:val="sourcetext"/>
    <w:basedOn w:val="Domylnaczcionkaakapitu"/>
  </w:style>
  <w:style w:type="paragraph" w:customStyle="1" w:styleId="articlesource">
    <w:name w:val="articlesource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pPr>
      <w:suppressAutoHyphens/>
      <w:autoSpaceDE w:val="0"/>
      <w:spacing w:after="0"/>
      <w:textAlignment w:val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pPr>
      <w:spacing w:after="0"/>
      <w:ind w:left="708"/>
      <w:textAlignment w:val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standard">
    <w:name w:val="standard"/>
    <w:basedOn w:val="Domylnaczcionkaakapitu"/>
  </w:style>
  <w:style w:type="character" w:customStyle="1" w:styleId="medium">
    <w:name w:val="medium"/>
    <w:basedOn w:val="Domylnaczcionkaakapitu"/>
  </w:style>
  <w:style w:type="character" w:customStyle="1" w:styleId="big">
    <w:name w:val="big"/>
    <w:basedOn w:val="Domylnaczcionkaakapitu"/>
  </w:style>
  <w:style w:type="character" w:styleId="Uwydatnienie">
    <w:name w:val="Emphasis"/>
    <w:basedOn w:val="Domylnaczcionkaakapitu"/>
    <w:rPr>
      <w:i/>
      <w:iCs/>
    </w:rPr>
  </w:style>
  <w:style w:type="character" w:customStyle="1" w:styleId="Teksttreci2">
    <w:name w:val="Tekst treści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pl-PL" w:eastAsia="pl-PL" w:bidi="pl-PL"/>
    </w:rPr>
  </w:style>
  <w:style w:type="paragraph" w:styleId="Tekstpodstawowy">
    <w:name w:val="Body Text"/>
    <w:basedOn w:val="Normalny"/>
    <w:pPr>
      <w:widowControl w:val="0"/>
      <w:spacing w:after="120"/>
      <w:textAlignment w:val="auto"/>
    </w:pPr>
    <w:rPr>
      <w:rFonts w:ascii="Times New Roman" w:eastAsia="Arial Unicode MS" w:hAnsi="Times New Roman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/>
      <w:kern w:val="3"/>
      <w:sz w:val="24"/>
      <w:szCs w:val="24"/>
      <w:lang w:eastAsia="ar-SA"/>
    </w:rPr>
  </w:style>
  <w:style w:type="character" w:customStyle="1" w:styleId="ZwykytekstZnak1">
    <w:name w:val="Zwykły tekst Znak1"/>
    <w:rPr>
      <w:rFonts w:ascii="Tahoma" w:eastAsia="Arial Unicode MS" w:hAnsi="Tahoma"/>
      <w:szCs w:val="21"/>
    </w:rPr>
  </w:style>
  <w:style w:type="paragraph" w:styleId="Zwykytekst">
    <w:name w:val="Plain Text"/>
    <w:basedOn w:val="Normalny"/>
    <w:pPr>
      <w:suppressAutoHyphens w:val="0"/>
      <w:spacing w:after="0"/>
      <w:textAlignment w:val="auto"/>
    </w:pPr>
    <w:rPr>
      <w:rFonts w:ascii="Tahoma" w:eastAsia="Arial Unicode MS" w:hAnsi="Tahoma"/>
      <w:szCs w:val="21"/>
    </w:rPr>
  </w:style>
  <w:style w:type="character" w:customStyle="1" w:styleId="ZwykytekstZnak">
    <w:name w:val="Zwykły tekst Znak"/>
    <w:basedOn w:val="Domylnaczcionkaakapitu"/>
    <w:rPr>
      <w:rFonts w:ascii="Consolas" w:hAnsi="Consolas"/>
      <w:sz w:val="21"/>
      <w:szCs w:val="21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comment-count">
    <w:name w:val="comment-count"/>
    <w:basedOn w:val="Domylnaczcionkaakapitu"/>
  </w:style>
  <w:style w:type="paragraph" w:customStyle="1" w:styleId="is-comment-bubble">
    <w:name w:val="is-comment-bubble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ticle-lead">
    <w:name w:val="article-lead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mbed-work-detail-title">
    <w:name w:val="embed-work-detail-title"/>
    <w:basedOn w:val="Domylnaczcionkaakapitu"/>
  </w:style>
  <w:style w:type="paragraph" w:customStyle="1" w:styleId="embed-recipe-ingredients-item">
    <w:name w:val="embed-recipe-ingredients-item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7">
    <w:name w:val="Normalny7"/>
    <w:basedOn w:val="Normalny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dt6</dc:creator>
  <dc:description/>
  <cp:lastModifiedBy>Andrzej Łada</cp:lastModifiedBy>
  <cp:revision>2</cp:revision>
  <cp:lastPrinted>2020-08-17T09:18:00Z</cp:lastPrinted>
  <dcterms:created xsi:type="dcterms:W3CDTF">2024-10-16T07:47:00Z</dcterms:created>
  <dcterms:modified xsi:type="dcterms:W3CDTF">2024-10-16T07:47:00Z</dcterms:modified>
</cp:coreProperties>
</file>